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93004" w14:textId="77777777" w:rsidR="007D2701" w:rsidRDefault="007D2701" w:rsidP="00FD68B1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誓約書番号：</w:t>
      </w:r>
      <w:r w:rsidR="00FD68B1">
        <w:rPr>
          <w:rFonts w:hint="eastAsia"/>
          <w:sz w:val="24"/>
        </w:rPr>
        <w:t xml:space="preserve">　　</w:t>
      </w:r>
    </w:p>
    <w:p w14:paraId="4873E7CA" w14:textId="77777777" w:rsidR="007D2701" w:rsidRPr="00FF75A9" w:rsidRDefault="007D2701">
      <w:pPr>
        <w:spacing w:line="360" w:lineRule="auto"/>
        <w:jc w:val="right"/>
        <w:rPr>
          <w:rFonts w:hint="eastAsia"/>
          <w:sz w:val="24"/>
        </w:rPr>
      </w:pPr>
      <w:r w:rsidRPr="00FF75A9">
        <w:rPr>
          <w:rFonts w:hint="eastAsia"/>
          <w:sz w:val="24"/>
        </w:rPr>
        <w:t>年　　　月　　　日</w:t>
      </w:r>
    </w:p>
    <w:p w14:paraId="218FFE29" w14:textId="77777777" w:rsidR="007D2701" w:rsidRDefault="007D2701" w:rsidP="005D0E2A">
      <w:pPr>
        <w:spacing w:line="360" w:lineRule="exact"/>
        <w:rPr>
          <w:rFonts w:hint="eastAsia"/>
          <w:sz w:val="24"/>
        </w:rPr>
      </w:pPr>
      <w:r w:rsidRPr="00FF75A9">
        <w:rPr>
          <w:rFonts w:hint="eastAsia"/>
          <w:sz w:val="24"/>
        </w:rPr>
        <w:t>公益</w:t>
      </w:r>
      <w:r>
        <w:rPr>
          <w:rFonts w:hint="eastAsia"/>
          <w:sz w:val="24"/>
        </w:rPr>
        <w:t>社団法人　日本材料学会</w:t>
      </w:r>
    </w:p>
    <w:p w14:paraId="2C163334" w14:textId="77777777" w:rsidR="005D0E2A" w:rsidRDefault="005D0E2A" w:rsidP="005D0E2A">
      <w:p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会長　</w:t>
      </w:r>
      <w:r w:rsidR="00FD68B1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　　殿</w:t>
      </w:r>
    </w:p>
    <w:p w14:paraId="6AB7103B" w14:textId="77777777" w:rsidR="005D0E2A" w:rsidRDefault="005D0E2A" w:rsidP="005D0E2A">
      <w:p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所　属</w:t>
      </w:r>
    </w:p>
    <w:p w14:paraId="0BF68612" w14:textId="77777777" w:rsidR="005D0E2A" w:rsidRDefault="005D0E2A" w:rsidP="005D0E2A">
      <w:p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所在地　〒</w:t>
      </w:r>
    </w:p>
    <w:p w14:paraId="0B8223D4" w14:textId="77777777" w:rsidR="005D0E2A" w:rsidRDefault="005D0E2A" w:rsidP="005D0E2A">
      <w:pPr>
        <w:spacing w:line="360" w:lineRule="exact"/>
        <w:jc w:val="right"/>
        <w:rPr>
          <w:sz w:val="24"/>
        </w:rPr>
      </w:pPr>
    </w:p>
    <w:p w14:paraId="1AA533D7" w14:textId="77777777" w:rsidR="005D0E2A" w:rsidRDefault="005D0E2A" w:rsidP="005D0E2A">
      <w:pPr>
        <w:spacing w:line="360" w:lineRule="exact"/>
        <w:jc w:val="right"/>
        <w:rPr>
          <w:rFonts w:hint="eastAsia"/>
          <w:sz w:val="24"/>
        </w:rPr>
      </w:pPr>
    </w:p>
    <w:p w14:paraId="4EC27EF2" w14:textId="77777777" w:rsidR="005D0E2A" w:rsidRDefault="005D0E2A" w:rsidP="005D0E2A">
      <w:pPr>
        <w:spacing w:line="36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氏　名　　　　　　　　　　　　　　印</w:t>
      </w:r>
    </w:p>
    <w:p w14:paraId="168CDA77" w14:textId="77777777" w:rsidR="005D0E2A" w:rsidRDefault="005D0E2A" w:rsidP="005D0E2A">
      <w:pPr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>
        <w:rPr>
          <w:sz w:val="24"/>
        </w:rPr>
        <w:t>Tel.</w:t>
      </w:r>
    </w:p>
    <w:p w14:paraId="34A5C4D3" w14:textId="77777777" w:rsidR="005D0E2A" w:rsidRDefault="005D0E2A" w:rsidP="005D0E2A">
      <w:pPr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>
        <w:rPr>
          <w:sz w:val="24"/>
        </w:rPr>
        <w:t>e-mail</w:t>
      </w:r>
    </w:p>
    <w:p w14:paraId="567C91F7" w14:textId="77777777" w:rsidR="005D0E2A" w:rsidRPr="00FF75A9" w:rsidRDefault="005D0E2A" w:rsidP="005D0E2A">
      <w:pPr>
        <w:jc w:val="right"/>
        <w:rPr>
          <w:sz w:val="24"/>
        </w:rPr>
      </w:pPr>
    </w:p>
    <w:p w14:paraId="03F89D3B" w14:textId="77777777" w:rsidR="005D0E2A" w:rsidRDefault="005D0E2A">
      <w:pPr>
        <w:rPr>
          <w:rFonts w:hint="eastAsia"/>
        </w:rPr>
      </w:pPr>
    </w:p>
    <w:p w14:paraId="73B49482" w14:textId="77777777" w:rsidR="005D0E2A" w:rsidRPr="00FF75A9" w:rsidRDefault="005D0E2A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誓約</w:t>
      </w:r>
      <w:r w:rsidRPr="00FF75A9">
        <w:rPr>
          <w:rFonts w:hint="eastAsia"/>
          <w:sz w:val="36"/>
        </w:rPr>
        <w:t>書</w:t>
      </w:r>
    </w:p>
    <w:p w14:paraId="71B22247" w14:textId="77777777" w:rsidR="005D0E2A" w:rsidRPr="00FF75A9" w:rsidRDefault="005D0E2A">
      <w:pPr>
        <w:rPr>
          <w:rFonts w:hint="eastAsia"/>
          <w:sz w:val="24"/>
        </w:rPr>
      </w:pPr>
    </w:p>
    <w:p w14:paraId="59DA02F0" w14:textId="77777777" w:rsidR="005D0E2A" w:rsidRPr="00FF75A9" w:rsidRDefault="005D0E2A">
      <w:pPr>
        <w:rPr>
          <w:rFonts w:hint="eastAsia"/>
          <w:sz w:val="24"/>
        </w:rPr>
      </w:pPr>
    </w:p>
    <w:p w14:paraId="1BAFA8DA" w14:textId="77777777" w:rsidR="005D0E2A" w:rsidRPr="00FF75A9" w:rsidRDefault="005D0E2A">
      <w:pPr>
        <w:rPr>
          <w:rFonts w:hint="eastAsia"/>
          <w:sz w:val="24"/>
        </w:rPr>
      </w:pPr>
    </w:p>
    <w:p w14:paraId="3CED69BE" w14:textId="77777777" w:rsidR="005D0E2A" w:rsidRDefault="005D0E2A" w:rsidP="005D0E2A">
      <w:pPr>
        <w:pStyle w:val="a8"/>
        <w:rPr>
          <w:rFonts w:hint="eastAsia"/>
          <w:sz w:val="24"/>
        </w:rPr>
      </w:pPr>
      <w:r>
        <w:rPr>
          <w:rFonts w:hint="eastAsia"/>
          <w:sz w:val="24"/>
        </w:rPr>
        <w:t>この度、貴学会より購入の下記データベースについて、</w:t>
      </w:r>
    </w:p>
    <w:p w14:paraId="7AFE80DA" w14:textId="77777777" w:rsidR="005D0E2A" w:rsidRDefault="005D0E2A" w:rsidP="005D0E2A">
      <w:pPr>
        <w:pStyle w:val="a8"/>
        <w:rPr>
          <w:rFonts w:hint="eastAsia"/>
          <w:sz w:val="24"/>
        </w:rPr>
      </w:pPr>
      <w:r>
        <w:rPr>
          <w:rFonts w:hint="eastAsia"/>
          <w:sz w:val="24"/>
        </w:rPr>
        <w:t xml:space="preserve">　・本データベースを複製および譲渡をしないこと、</w:t>
      </w:r>
    </w:p>
    <w:p w14:paraId="10A21B71" w14:textId="77777777" w:rsidR="005D0E2A" w:rsidRDefault="005D0E2A" w:rsidP="005D0E2A">
      <w:pPr>
        <w:pStyle w:val="a8"/>
        <w:rPr>
          <w:rFonts w:hint="eastAsia"/>
          <w:sz w:val="24"/>
        </w:rPr>
      </w:pPr>
      <w:r>
        <w:rPr>
          <w:rFonts w:hint="eastAsia"/>
          <w:sz w:val="24"/>
        </w:rPr>
        <w:t xml:space="preserve">　・本データベース利用に伴って生じた問題について、本会に対して、一切</w:t>
      </w:r>
    </w:p>
    <w:p w14:paraId="36037546" w14:textId="77777777" w:rsidR="005D0E2A" w:rsidRDefault="005D0E2A" w:rsidP="005D0E2A">
      <w:pPr>
        <w:pStyle w:val="a8"/>
        <w:rPr>
          <w:rFonts w:hint="eastAsia"/>
          <w:sz w:val="24"/>
        </w:rPr>
      </w:pPr>
      <w:r>
        <w:rPr>
          <w:rFonts w:hint="eastAsia"/>
          <w:sz w:val="24"/>
        </w:rPr>
        <w:t xml:space="preserve">　　異議申し立てを行わないこと、</w:t>
      </w:r>
    </w:p>
    <w:p w14:paraId="3DB6D340" w14:textId="77777777" w:rsidR="005D0E2A" w:rsidRDefault="005D0E2A" w:rsidP="005D0E2A">
      <w:pPr>
        <w:pStyle w:val="a8"/>
        <w:rPr>
          <w:rFonts w:hint="eastAsia"/>
          <w:sz w:val="24"/>
        </w:rPr>
      </w:pPr>
      <w:r>
        <w:rPr>
          <w:rFonts w:hint="eastAsia"/>
          <w:sz w:val="24"/>
        </w:rPr>
        <w:t xml:space="preserve">　・本データベースを利用して、各種データブックのような出版物の形態の</w:t>
      </w:r>
    </w:p>
    <w:p w14:paraId="29D30968" w14:textId="77777777" w:rsidR="005D0E2A" w:rsidRDefault="005D0E2A" w:rsidP="005D0E2A">
      <w:pPr>
        <w:pStyle w:val="a8"/>
        <w:rPr>
          <w:rFonts w:hint="eastAsia"/>
          <w:sz w:val="24"/>
        </w:rPr>
      </w:pPr>
      <w:r>
        <w:rPr>
          <w:rFonts w:hint="eastAsia"/>
          <w:sz w:val="24"/>
        </w:rPr>
        <w:t xml:space="preserve">　　出版は行わないこと</w:t>
      </w:r>
    </w:p>
    <w:p w14:paraId="201C9561" w14:textId="77777777" w:rsidR="005D0E2A" w:rsidRDefault="005D0E2A">
      <w:pPr>
        <w:pStyle w:val="a8"/>
        <w:rPr>
          <w:rFonts w:hint="eastAsia"/>
          <w:sz w:val="24"/>
        </w:rPr>
      </w:pPr>
      <w:r>
        <w:rPr>
          <w:rFonts w:hint="eastAsia"/>
          <w:sz w:val="24"/>
        </w:rPr>
        <w:t>を誓約致します。</w:t>
      </w:r>
    </w:p>
    <w:p w14:paraId="039B5F5E" w14:textId="77777777" w:rsidR="005D0E2A" w:rsidRDefault="005D0E2A">
      <w:pPr>
        <w:pStyle w:val="a8"/>
        <w:rPr>
          <w:rFonts w:hint="eastAsia"/>
          <w:sz w:val="24"/>
        </w:rPr>
      </w:pPr>
    </w:p>
    <w:p w14:paraId="7AA6444E" w14:textId="77777777" w:rsidR="005D0E2A" w:rsidRDefault="005D0E2A">
      <w:pPr>
        <w:pStyle w:val="a8"/>
        <w:rPr>
          <w:rFonts w:hint="eastAsia"/>
          <w:sz w:val="24"/>
        </w:rPr>
      </w:pPr>
    </w:p>
    <w:p w14:paraId="57975627" w14:textId="77777777" w:rsidR="005D0E2A" w:rsidRDefault="005D0E2A" w:rsidP="005D0E2A">
      <w:pPr>
        <w:pStyle w:val="a8"/>
        <w:jc w:val="center"/>
        <w:rPr>
          <w:rFonts w:hint="eastAsia"/>
          <w:sz w:val="24"/>
        </w:rPr>
      </w:pPr>
      <w:r>
        <w:rPr>
          <w:rFonts w:hint="eastAsia"/>
          <w:sz w:val="24"/>
        </w:rPr>
        <w:t>｢金属材料疲労強度データベース</w:t>
      </w:r>
      <w:r>
        <w:rPr>
          <w:sz w:val="24"/>
        </w:rPr>
        <w:t>(1996</w:t>
      </w:r>
      <w:r>
        <w:rPr>
          <w:rFonts w:hint="eastAsia"/>
          <w:sz w:val="24"/>
        </w:rPr>
        <w:t>年版</w:t>
      </w:r>
      <w:r>
        <w:rPr>
          <w:sz w:val="24"/>
        </w:rPr>
        <w:t>)&lt;DVD</w:t>
      </w:r>
      <w:r>
        <w:rPr>
          <w:rFonts w:hint="eastAsia"/>
          <w:sz w:val="24"/>
        </w:rPr>
        <w:t>版</w:t>
      </w:r>
      <w:r>
        <w:rPr>
          <w:sz w:val="24"/>
        </w:rPr>
        <w:t>&gt;</w:t>
      </w:r>
      <w:r>
        <w:rPr>
          <w:rFonts w:hint="eastAsia"/>
          <w:sz w:val="24"/>
        </w:rPr>
        <w:t>｣</w:t>
      </w:r>
    </w:p>
    <w:p w14:paraId="63D0ECB5" w14:textId="77777777" w:rsidR="005D0E2A" w:rsidRPr="009120C0" w:rsidRDefault="005D0E2A" w:rsidP="005D0E2A">
      <w:pPr>
        <w:jc w:val="center"/>
        <w:rPr>
          <w:rFonts w:ascii="Times New Roman" w:hAnsi="Times New Roman" w:hint="eastAsia"/>
          <w:sz w:val="24"/>
        </w:rPr>
      </w:pPr>
      <w:r w:rsidRPr="009120C0">
        <w:rPr>
          <w:rFonts w:ascii="Times New Roman" w:hAnsi="Times New Roman"/>
          <w:sz w:val="24"/>
        </w:rPr>
        <w:t>No.</w:t>
      </w:r>
    </w:p>
    <w:sectPr w:rsidR="005D0E2A" w:rsidRPr="009120C0" w:rsidSect="005D0E2A">
      <w:pgSz w:w="11906" w:h="16838" w:code="9"/>
      <w:pgMar w:top="1134" w:right="1418" w:bottom="1134" w:left="1418" w:header="851" w:footer="567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EA028" w14:textId="77777777" w:rsidR="00086CDA" w:rsidRDefault="00086CDA" w:rsidP="00B32C63">
      <w:r>
        <w:separator/>
      </w:r>
    </w:p>
  </w:endnote>
  <w:endnote w:type="continuationSeparator" w:id="0">
    <w:p w14:paraId="00D08AC5" w14:textId="77777777" w:rsidR="00086CDA" w:rsidRDefault="00086CDA" w:rsidP="00B3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7AED9" w14:textId="77777777" w:rsidR="00086CDA" w:rsidRDefault="00086CDA" w:rsidP="00B32C63">
      <w:r>
        <w:separator/>
      </w:r>
    </w:p>
  </w:footnote>
  <w:footnote w:type="continuationSeparator" w:id="0">
    <w:p w14:paraId="14114989" w14:textId="77777777" w:rsidR="00086CDA" w:rsidRDefault="00086CDA" w:rsidP="00B32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C4B2B"/>
    <w:multiLevelType w:val="multilevel"/>
    <w:tmpl w:val="53E4E42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53F06541"/>
    <w:multiLevelType w:val="hybridMultilevel"/>
    <w:tmpl w:val="33A21840"/>
    <w:lvl w:ilvl="0" w:tplc="84EE1566">
      <w:start w:val="3"/>
      <w:numFmt w:val="bullet"/>
      <w:suff w:val="space"/>
      <w:lvlText w:val="・"/>
      <w:lvlJc w:val="left"/>
      <w:pPr>
        <w:ind w:left="450" w:hanging="2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0" w:hanging="480"/>
      </w:pPr>
      <w:rPr>
        <w:rFonts w:ascii="Wingdings" w:hAnsi="Wingdings" w:hint="default"/>
      </w:rPr>
    </w:lvl>
  </w:abstractNum>
  <w:abstractNum w:abstractNumId="2" w15:restartNumberingAfterBreak="0">
    <w:nsid w:val="5AE96D85"/>
    <w:multiLevelType w:val="multilevel"/>
    <w:tmpl w:val="0B40D4C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6AE811F7"/>
    <w:multiLevelType w:val="multilevel"/>
    <w:tmpl w:val="87C870C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 w16cid:durableId="2114351340">
    <w:abstractNumId w:val="3"/>
  </w:num>
  <w:num w:numId="2" w16cid:durableId="1411003416">
    <w:abstractNumId w:val="0"/>
  </w:num>
  <w:num w:numId="3" w16cid:durableId="1145006712">
    <w:abstractNumId w:val="2"/>
  </w:num>
  <w:num w:numId="4" w16cid:durableId="987246455">
    <w:abstractNumId w:val="2"/>
  </w:num>
  <w:num w:numId="5" w16cid:durableId="718936682">
    <w:abstractNumId w:val="2"/>
  </w:num>
  <w:num w:numId="6" w16cid:durableId="2089035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93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42"/>
    <w:rsid w:val="00082427"/>
    <w:rsid w:val="00086CDA"/>
    <w:rsid w:val="0013349F"/>
    <w:rsid w:val="0020073E"/>
    <w:rsid w:val="003B6113"/>
    <w:rsid w:val="00565954"/>
    <w:rsid w:val="005D0E2A"/>
    <w:rsid w:val="007D2701"/>
    <w:rsid w:val="0082604C"/>
    <w:rsid w:val="00B32C63"/>
    <w:rsid w:val="00C65629"/>
    <w:rsid w:val="00EC2D0A"/>
    <w:rsid w:val="00FD68B1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439C8B"/>
  <w15:chartTrackingRefBased/>
  <w15:docId w15:val="{3BA338EF-4753-D948-9816-AD26CC3D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napToGrid w:val="0"/>
      <w:jc w:val="both"/>
    </w:pPr>
    <w:rPr>
      <w:kern w:val="2"/>
      <w:sz w:val="21"/>
    </w:rPr>
  </w:style>
  <w:style w:type="paragraph" w:styleId="1">
    <w:name w:val="heading 1"/>
    <w:next w:val="a0"/>
    <w:qFormat/>
    <w:pPr>
      <w:widowControl w:val="0"/>
      <w:numPr>
        <w:numId w:val="5"/>
      </w:numPr>
      <w:adjustRightInd w:val="0"/>
      <w:snapToGrid w:val="0"/>
      <w:spacing w:before="240" w:after="120"/>
      <w:outlineLvl w:val="0"/>
    </w:pPr>
    <w:rPr>
      <w:rFonts w:ascii="Arial" w:eastAsia="ＭＳ ゴシック" w:hAnsi="Arial"/>
      <w:b/>
      <w:noProof/>
      <w:sz w:val="24"/>
    </w:rPr>
  </w:style>
  <w:style w:type="paragraph" w:styleId="2">
    <w:name w:val="heading 2"/>
    <w:basedOn w:val="1"/>
    <w:next w:val="a0"/>
    <w:qFormat/>
    <w:pPr>
      <w:numPr>
        <w:ilvl w:val="1"/>
      </w:numPr>
      <w:outlineLvl w:val="1"/>
    </w:p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Body Text"/>
    <w:basedOn w:val="a"/>
    <w:pPr>
      <w:ind w:firstLine="227"/>
      <w:jc w:val="left"/>
    </w:pPr>
  </w:style>
  <w:style w:type="paragraph" w:customStyle="1" w:styleId="a4">
    <w:name w:val="プログラムリスト"/>
    <w:basedOn w:val="a"/>
    <w:autoRedefine/>
    <w:rPr>
      <w:rFonts w:ascii="Courier New" w:hAnsi="Courier New"/>
      <w:sz w:val="16"/>
    </w:rPr>
  </w:style>
  <w:style w:type="paragraph" w:styleId="a5">
    <w:name w:val="Normal Indent"/>
    <w:basedOn w:val="a"/>
    <w:pPr>
      <w:ind w:left="851"/>
    </w:pPr>
  </w:style>
  <w:style w:type="paragraph" w:styleId="a6">
    <w:name w:val="caption"/>
    <w:basedOn w:val="a"/>
    <w:next w:val="a"/>
    <w:qFormat/>
    <w:rPr>
      <w:b/>
    </w:rPr>
  </w:style>
  <w:style w:type="paragraph" w:customStyle="1" w:styleId="a7">
    <w:name w:val="大要"/>
    <w:autoRedefine/>
    <w:pPr>
      <w:snapToGrid w:val="0"/>
    </w:pPr>
    <w:rPr>
      <w:noProof/>
      <w:sz w:val="21"/>
    </w:rPr>
  </w:style>
  <w:style w:type="paragraph" w:styleId="a8">
    <w:name w:val="Body Text Indent"/>
    <w:basedOn w:val="a"/>
    <w:pPr>
      <w:spacing w:line="360" w:lineRule="auto"/>
      <w:ind w:left="-90"/>
    </w:pPr>
    <w:rPr>
      <w:spacing w:val="20"/>
    </w:rPr>
  </w:style>
  <w:style w:type="paragraph" w:styleId="a9">
    <w:name w:val="header"/>
    <w:basedOn w:val="a"/>
    <w:link w:val="aa"/>
    <w:rsid w:val="00B32C63"/>
    <w:pPr>
      <w:tabs>
        <w:tab w:val="center" w:pos="4252"/>
        <w:tab w:val="right" w:pos="8504"/>
      </w:tabs>
    </w:pPr>
  </w:style>
  <w:style w:type="character" w:customStyle="1" w:styleId="aa">
    <w:name w:val="ヘッダー (文字)"/>
    <w:link w:val="a9"/>
    <w:rsid w:val="00B32C63"/>
    <w:rPr>
      <w:kern w:val="2"/>
      <w:sz w:val="21"/>
    </w:rPr>
  </w:style>
  <w:style w:type="paragraph" w:styleId="ab">
    <w:name w:val="footer"/>
    <w:basedOn w:val="a"/>
    <w:link w:val="ac"/>
    <w:rsid w:val="00B32C63"/>
    <w:pPr>
      <w:tabs>
        <w:tab w:val="center" w:pos="4252"/>
        <w:tab w:val="right" w:pos="8504"/>
      </w:tabs>
    </w:pPr>
  </w:style>
  <w:style w:type="character" w:customStyle="1" w:styleId="ac">
    <w:name w:val="フッター (文字)"/>
    <w:link w:val="ab"/>
    <w:rsid w:val="00B32C6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0</TotalTime>
  <Pages>1</Pages>
  <Words>56</Words>
  <Characters>349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疲労ＤＢ誓約書</vt:lpstr>
      <vt:lpstr>疲労ＤＢ誓約書</vt:lpstr>
    </vt:vector>
  </TitlesOfParts>
  <Company>立命館大学</Company>
  <LinksUpToDate>false</LinksUpToDate>
  <CharactersWithSpaces>403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疲労ＤＢ誓約書</dc:title>
  <dc:subject/>
  <dc:creator>上野　明</dc:creator>
  <cp:keywords/>
  <cp:lastModifiedBy>Yuji ICHIKAWA</cp:lastModifiedBy>
  <cp:revision>2</cp:revision>
  <cp:lastPrinted>2018-06-15T02:07:00Z</cp:lastPrinted>
  <dcterms:created xsi:type="dcterms:W3CDTF">2024-08-19T11:28:00Z</dcterms:created>
  <dcterms:modified xsi:type="dcterms:W3CDTF">2024-08-19T11:28:00Z</dcterms:modified>
</cp:coreProperties>
</file>